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western-downs-profile"/>
    <w:p>
      <w:pPr>
        <w:pStyle w:val="Heading1"/>
      </w:pPr>
      <w:r>
        <w:t xml:space="preserve">Western Downs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37,923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34,584          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Dalby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18,398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Downs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$46,802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$5,914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16,394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3,209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2,685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2,117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1,561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1,492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4,890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1078 - Southern Queensland Bushfires (8 September - 7 November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1048 - Western Downs Bushfire (30 January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89,700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726,400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67,830.46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180,516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143,520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14,337,518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$74 million grant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$1 million grant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2025-01-02T01:51:31Z</dcterms:created>
  <dcterms:modified xsi:type="dcterms:W3CDTF">2025-01-02T01:51:31Z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